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15" w:rsidRPr="00D30D15" w:rsidRDefault="000F1DC5" w:rsidP="00CD53D7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343375">
        <w:rPr>
          <w:rFonts w:ascii="TH SarabunPSK" w:hAnsi="TH SarabunPSK" w:cs="TH SarabunPSK"/>
        </w:rPr>
        <w:t xml:space="preserve">         </w:t>
      </w:r>
    </w:p>
    <w:p w:rsidR="00CD53D7" w:rsidRPr="00D30D15" w:rsidRDefault="00CD53D7" w:rsidP="00CD53D7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คำสั่งวิทยาลัยพยาบาลบรมราชชนนี สรรพสิทธิประสงค์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ที่..................../ ๒๕๖๓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เรื่อง  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-----------------------------------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Default="00CD53D7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 ตั้งแต่บัดนี้เป็นต้นไป</w:t>
      </w:r>
    </w:p>
    <w:p w:rsidR="00CD53D7" w:rsidRDefault="00CD53D7" w:rsidP="00CD53D7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สั่ง ณ วันที่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ตุลาคม  พ.ศ. ๒๕๖๓</w:t>
      </w:r>
      <w:r>
        <w:rPr>
          <w:rFonts w:ascii="TH SarabunPSK" w:hAnsi="TH SarabunPSK" w:cs="TH SarabunPSK"/>
          <w:cs/>
        </w:rPr>
        <w:tab/>
      </w:r>
    </w:p>
    <w:p w:rsidR="00CD53D7" w:rsidRDefault="00CD53D7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CD53D7" w:rsidRPr="00D30D15" w:rsidRDefault="00CD53D7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343375" w:rsidP="008E3067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ผู้อำนวยการวิทยาลัยบรมราชชนนี สรรพสิทธิประสงค์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  <w:bookmarkStart w:id="0" w:name="_GoBack"/>
      <w:bookmarkEnd w:id="0"/>
    </w:p>
    <w:sectPr w:rsidR="00AE1009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BB" w:rsidRDefault="00AB37BB">
      <w:r>
        <w:separator/>
      </w:r>
    </w:p>
  </w:endnote>
  <w:endnote w:type="continuationSeparator" w:id="0">
    <w:p w:rsidR="00AB37BB" w:rsidRDefault="00AB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BB" w:rsidRDefault="00AB37BB">
      <w:r>
        <w:separator/>
      </w:r>
    </w:p>
  </w:footnote>
  <w:footnote w:type="continuationSeparator" w:id="0">
    <w:p w:rsidR="00AB37BB" w:rsidRDefault="00AB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CD53D7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5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0F1DC5"/>
    <w:rsid w:val="00106BA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3375"/>
    <w:rsid w:val="00357AAB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B37BB"/>
    <w:rsid w:val="00AD083B"/>
    <w:rsid w:val="00AE1009"/>
    <w:rsid w:val="00AF6108"/>
    <w:rsid w:val="00AF75FF"/>
    <w:rsid w:val="00AF7B5D"/>
    <w:rsid w:val="00B120AF"/>
    <w:rsid w:val="00B20E87"/>
    <w:rsid w:val="00B32BB2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D53D7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A7310"/>
    <w:rsid w:val="00DC0B97"/>
    <w:rsid w:val="00DF08EF"/>
    <w:rsid w:val="00E06029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4888-B32B-4498-8C64-F48DDC4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Koi</dc:creator>
  <cp:keywords/>
  <cp:lastModifiedBy>Panitra Rangsom</cp:lastModifiedBy>
  <cp:revision>3</cp:revision>
  <cp:lastPrinted>2010-11-19T03:40:00Z</cp:lastPrinted>
  <dcterms:created xsi:type="dcterms:W3CDTF">2020-10-06T22:50:00Z</dcterms:created>
  <dcterms:modified xsi:type="dcterms:W3CDTF">2020-10-06T22:53:00Z</dcterms:modified>
</cp:coreProperties>
</file>